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5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:rsidTr="00FA49E2">
        <w:tc>
          <w:tcPr>
            <w:tcW w:w="3023" w:type="dxa"/>
          </w:tcPr>
          <w:sdt>
            <w:sdtPr>
              <w:alias w:val="Enter Your name:"/>
              <w:tag w:val="Enter Your name:"/>
              <w:id w:val="-805319354"/>
              <w:placeholder>
                <w:docPart w:val="7A697B7F56294662B0C90F3417082E67"/>
              </w:placeholder>
              <w:temporary/>
              <w:showingPlcHdr/>
              <w15:appearance w15:val="hidden"/>
            </w:sdtPr>
            <w:sdtEndPr/>
            <w:sdtContent>
              <w:p w:rsidR="00C420C8" w:rsidRPr="005152F2" w:rsidRDefault="00C420C8" w:rsidP="00FA49E2">
                <w:pPr>
                  <w:pStyle w:val="Heading1"/>
                </w:pPr>
                <w:r>
                  <w:t>Your name</w:t>
                </w:r>
              </w:p>
            </w:sdtContent>
          </w:sdt>
          <w:p w:rsidR="00C420C8" w:rsidRPr="00C420C8" w:rsidRDefault="00C420C8" w:rsidP="00FA49E2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14D9C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4D2615" w:rsidP="00FA49E2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25DB3EE9F972402E8A70777FDC633F85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Email</w:t>
                </w:r>
              </w:sdtContent>
            </w:sdt>
          </w:p>
          <w:p w:rsidR="00C420C8" w:rsidRPr="00C420C8" w:rsidRDefault="00C420C8" w:rsidP="00FA49E2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3FAC5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4D2615" w:rsidP="00FA49E2">
            <w:pPr>
              <w:pStyle w:val="Heading3"/>
            </w:pPr>
            <w:sdt>
              <w:sdtPr>
                <w:alias w:val="Enter linkedin url:"/>
                <w:tag w:val="Enter linkedin url:"/>
                <w:id w:val="-1457020033"/>
                <w:placeholder>
                  <w:docPart w:val="15EA2A7473EE43FEBBDE5A99D6A4C923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4D2615" w:rsidP="003666C1">
                  <w:pPr>
                    <w:pStyle w:val="Heading3"/>
                    <w:framePr w:hSpace="180" w:wrap="around" w:vAnchor="page" w:hAnchor="margin" w:y="3751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F73BA3338AD248C287B11BE0AE8137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4D2615" w:rsidP="003666C1">
                  <w:pPr>
                    <w:pStyle w:val="Heading3"/>
                    <w:framePr w:hSpace="180" w:wrap="around" w:vAnchor="page" w:hAnchor="margin" w:y="375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D210C60DCA4D4612AA2752CC5642E29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:rsidR="00C420C8" w:rsidRDefault="00C420C8" w:rsidP="003666C1">
                  <w:pPr>
                    <w:pStyle w:val="GraphicLine"/>
                    <w:framePr w:hSpace="180" w:wrap="around" w:vAnchor="page" w:hAnchor="margin" w:y="3751"/>
                  </w:pPr>
                  <w: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38AF066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4D2615" w:rsidP="003666C1">
                  <w:pPr>
                    <w:framePr w:hSpace="180" w:wrap="around" w:vAnchor="page" w:hAnchor="margin" w:y="3751"/>
                  </w:pPr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ED453BAD3245463CBCA7221230CAC59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To get s</w:t>
                      </w:r>
                      <w:r w:rsidR="00C420C8">
                        <w:t>tarted, click placeholder text</w:t>
                      </w:r>
                      <w:r w:rsidR="00C420C8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4D2615" w:rsidP="003666C1">
                  <w:pPr>
                    <w:pStyle w:val="Heading3"/>
                    <w:framePr w:hSpace="180" w:wrap="around" w:vAnchor="page" w:hAnchor="margin" w:y="375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5DEEF7BD7FD74DCEB1EAF60E49A5ADD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:rsidR="00C420C8" w:rsidRPr="005A7E57" w:rsidRDefault="00C420C8" w:rsidP="003666C1">
                  <w:pPr>
                    <w:pStyle w:val="GraphicLine"/>
                    <w:framePr w:hSpace="180" w:wrap="around" w:vAnchor="page" w:hAnchor="margin" w:y="3751"/>
                  </w:pPr>
                  <w: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6972D89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F779C79598E54A3598DEEB5200ACD1E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5152F2" w:rsidRDefault="00C420C8" w:rsidP="003666C1">
                      <w:pPr>
                        <w:framePr w:hSpace="180" w:wrap="around" w:vAnchor="page" w:hAnchor="margin" w:y="3751"/>
                      </w:pPr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:rsidR="00C420C8" w:rsidRPr="005152F2" w:rsidRDefault="00C420C8" w:rsidP="00FA49E2"/>
        </w:tc>
        <w:tc>
          <w:tcPr>
            <w:tcW w:w="6913" w:type="dxa"/>
          </w:tcPr>
          <w:p w:rsidR="00C420C8" w:rsidRPr="005152F2" w:rsidRDefault="00C420C8" w:rsidP="00FA49E2"/>
        </w:tc>
      </w:tr>
    </w:tbl>
    <w:tbl>
      <w:tblPr>
        <w:tblpPr w:leftFromText="180" w:rightFromText="180" w:vertAnchor="text" w:horzAnchor="margin" w:tblpXSpec="right" w:tblpY="-142"/>
        <w:tblOverlap w:val="never"/>
        <w:tblW w:w="3479" w:type="pct"/>
        <w:tblLayout w:type="fixed"/>
        <w:tblLook w:val="04A0" w:firstRow="1" w:lastRow="0" w:firstColumn="1" w:lastColumn="0" w:noHBand="0" w:noVBand="1"/>
        <w:tblDescription w:val="Layout table for all content"/>
      </w:tblPr>
      <w:tblGrid>
        <w:gridCol w:w="6913"/>
      </w:tblGrid>
      <w:tr w:rsidR="00FA49E2" w:rsidTr="00FA49E2">
        <w:trPr>
          <w:trHeight w:val="4104"/>
        </w:trPr>
        <w:tc>
          <w:tcPr>
            <w:tcW w:w="6913" w:type="dxa"/>
            <w:tcMar>
              <w:left w:w="720" w:type="dxa"/>
              <w:bottom w:w="288" w:type="dxa"/>
              <w:right w:w="0" w:type="dxa"/>
            </w:tcMar>
          </w:tcPr>
          <w:p w:rsidR="00FA49E2" w:rsidRPr="005152F2" w:rsidRDefault="003666C1" w:rsidP="00FA49E2">
            <w:pPr>
              <w:pStyle w:val="Heading2"/>
            </w:pPr>
            <w:r>
              <w:t xml:space="preserve"> overview </w:t>
            </w:r>
          </w:p>
          <w:p w:rsidR="00FA49E2" w:rsidRDefault="00FA49E2" w:rsidP="00FA49E2">
            <w:bookmarkStart w:id="0" w:name="_GoBack"/>
            <w:bookmarkEnd w:id="0"/>
          </w:p>
        </w:tc>
      </w:tr>
      <w:tr w:rsidR="00FA49E2" w:rsidTr="00FA49E2">
        <w:trPr>
          <w:trHeight w:val="3672"/>
        </w:trPr>
        <w:tc>
          <w:tcPr>
            <w:tcW w:w="6913" w:type="dxa"/>
            <w:tcMar>
              <w:left w:w="720" w:type="dxa"/>
              <w:bottom w:w="288" w:type="dxa"/>
              <w:right w:w="0" w:type="dxa"/>
            </w:tcMar>
          </w:tcPr>
          <w:p w:rsidR="00FA49E2" w:rsidRPr="005152F2" w:rsidRDefault="004D2615" w:rsidP="00FA49E2">
            <w:pPr>
              <w:pStyle w:val="Heading2"/>
            </w:pPr>
            <w:sdt>
              <w:sdtPr>
                <w:alias w:val="Education:"/>
                <w:tag w:val="Education:"/>
                <w:id w:val="1349516922"/>
                <w:placeholder>
                  <w:docPart w:val="F0006193433D409A91323B7E30FD78D3"/>
                </w:placeholder>
                <w:temporary/>
                <w:showingPlcHdr/>
                <w15:appearance w15:val="hidden"/>
              </w:sdtPr>
              <w:sdtEndPr/>
              <w:sdtContent>
                <w:r w:rsidR="00FA49E2" w:rsidRPr="005152F2">
                  <w:t>Education</w:t>
                </w:r>
              </w:sdtContent>
            </w:sdt>
          </w:p>
          <w:sdt>
            <w:sdtPr>
              <w:alias w:val="Enter Degree / Date Earned:"/>
              <w:tag w:val="Enter Degree / Date Earned:"/>
              <w:id w:val="634905938"/>
              <w:placeholder>
                <w:docPart w:val="81827F75B6E74CB8BF1B786421C20F36"/>
              </w:placeholder>
              <w:temporary/>
              <w:showingPlcHdr/>
              <w15:appearance w15:val="hidden"/>
            </w:sdtPr>
            <w:sdtEndPr/>
            <w:sdtContent>
              <w:p w:rsidR="00FA49E2" w:rsidRPr="0043426C" w:rsidRDefault="00FA49E2" w:rsidP="00FA49E2">
                <w:pPr>
                  <w:pStyle w:val="Heading4"/>
                </w:pPr>
                <w:r w:rsidRPr="0043426C">
                  <w:t>Degree / Date Earned</w:t>
                </w:r>
              </w:p>
            </w:sdtContent>
          </w:sdt>
          <w:sdt>
            <w:sdtPr>
              <w:alias w:val="Enter school:"/>
              <w:tag w:val="Enter school:"/>
              <w:id w:val="-741416646"/>
              <w:placeholder>
                <w:docPart w:val="C12369BA1FB74C088D3FEA5BBE6AB24C"/>
              </w:placeholder>
              <w:temporary/>
              <w:showingPlcHdr/>
              <w15:appearance w15:val="hidden"/>
            </w:sdtPr>
            <w:sdtEndPr/>
            <w:sdtContent>
              <w:p w:rsidR="00FA49E2" w:rsidRDefault="00FA49E2" w:rsidP="003666C1">
                <w:pPr>
                  <w:pStyle w:val="Heading5"/>
                </w:pPr>
                <w:r w:rsidRPr="005152F2">
                  <w:t>School</w:t>
                </w:r>
              </w:p>
            </w:sdtContent>
          </w:sdt>
        </w:tc>
      </w:tr>
      <w:tr w:rsidR="003666C1" w:rsidTr="00FA49E2">
        <w:tc>
          <w:tcPr>
            <w:tcW w:w="6913" w:type="dxa"/>
            <w:tcMar>
              <w:left w:w="720" w:type="dxa"/>
              <w:right w:w="0" w:type="dxa"/>
            </w:tcMar>
          </w:tcPr>
          <w:p w:rsidR="003666C1" w:rsidRPr="005152F2" w:rsidRDefault="003666C1" w:rsidP="003666C1">
            <w:pPr>
              <w:pStyle w:val="Heading2"/>
            </w:pPr>
            <w:r>
              <w:t>job EXPERIENCES</w:t>
            </w:r>
          </w:p>
          <w:p w:rsidR="003666C1" w:rsidRDefault="003666C1" w:rsidP="003666C1"/>
        </w:tc>
      </w:tr>
    </w:tbl>
    <w:p w:rsidR="00FA49E2" w:rsidRDefault="00FA49E2" w:rsidP="00FA49E2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-377190</wp:posOffset>
                </wp:positionV>
                <wp:extent cx="1544178" cy="1418590"/>
                <wp:effectExtent l="0" t="0" r="1841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78" cy="1418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3166" id="Rectangle 4" o:spid="_x0000_s1026" style="position:absolute;margin-left:15.5pt;margin-top:-29.7pt;width:121.6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" filled="f" strokecolor="#1b5a56 [1604]" strokeweight="1pt"/>
            </w:pict>
          </mc:Fallback>
        </mc:AlternateContent>
      </w:r>
    </w:p>
    <w:p w:rsidR="003F5FDB" w:rsidRPr="00FA49E2" w:rsidRDefault="00FA49E2" w:rsidP="00FA49E2">
      <w:r>
        <w:t>Your Picture</w:t>
      </w:r>
    </w:p>
    <w:sectPr w:rsidR="003F5FDB" w:rsidRPr="00FA49E2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15" w:rsidRDefault="004D2615" w:rsidP="003856C9">
      <w:pPr>
        <w:spacing w:after="0" w:line="240" w:lineRule="auto"/>
      </w:pPr>
      <w:r>
        <w:separator/>
      </w:r>
    </w:p>
  </w:endnote>
  <w:endnote w:type="continuationSeparator" w:id="0">
    <w:p w:rsidR="004D2615" w:rsidRDefault="004D261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2087B9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666C1">
          <w:rPr>
            <w:noProof/>
          </w:rPr>
          <w:t>3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E79ED26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15" w:rsidRDefault="004D2615" w:rsidP="003856C9">
      <w:pPr>
        <w:spacing w:after="0" w:line="240" w:lineRule="auto"/>
      </w:pPr>
      <w:r>
        <w:separator/>
      </w:r>
    </w:p>
  </w:footnote>
  <w:footnote w:type="continuationSeparator" w:id="0">
    <w:p w:rsidR="004D2615" w:rsidRDefault="004D261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ABC2E81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29EFF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NTIyNjA3NjUxMzRR0lEKTi0uzszPAykwrgUAEoTf4SwAAAA="/>
  </w:docVars>
  <w:rsids>
    <w:rsidRoot w:val="00561CF4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666C1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4D2615"/>
    <w:rsid w:val="005152F2"/>
    <w:rsid w:val="005246B9"/>
    <w:rsid w:val="00534E4E"/>
    <w:rsid w:val="00551D35"/>
    <w:rsid w:val="005562D4"/>
    <w:rsid w:val="00557019"/>
    <w:rsid w:val="00561CF4"/>
    <w:rsid w:val="005674AC"/>
    <w:rsid w:val="00580925"/>
    <w:rsid w:val="005A1E51"/>
    <w:rsid w:val="005A7E57"/>
    <w:rsid w:val="00616FF4"/>
    <w:rsid w:val="0069080A"/>
    <w:rsid w:val="006A3CE7"/>
    <w:rsid w:val="00720210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A49E2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2C2E5"/>
  <w15:chartTrackingRefBased/>
  <w15:docId w15:val="{5FCE4C0B-CBC4-4118-AA21-2B13631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%20Ocaya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697B7F56294662B0C90F341708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35F6-1F4D-4611-89AC-9CC738E7B744}"/>
      </w:docPartPr>
      <w:docPartBody>
        <w:p w:rsidR="00FC2103" w:rsidRDefault="001B4DC1">
          <w:pPr>
            <w:pStyle w:val="7A697B7F56294662B0C90F3417082E67"/>
          </w:pPr>
          <w:r>
            <w:t>Your name</w:t>
          </w:r>
        </w:p>
      </w:docPartBody>
    </w:docPart>
    <w:docPart>
      <w:docPartPr>
        <w:name w:val="25DB3EE9F972402E8A70777FDC63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1400-EC79-4CE7-8E2C-5B96FE2B2DFC}"/>
      </w:docPartPr>
      <w:docPartBody>
        <w:p w:rsidR="00FC2103" w:rsidRDefault="001B4DC1">
          <w:pPr>
            <w:pStyle w:val="25DB3EE9F972402E8A70777FDC633F85"/>
          </w:pPr>
          <w:r w:rsidRPr="005152F2">
            <w:t>Email</w:t>
          </w:r>
        </w:p>
      </w:docPartBody>
    </w:docPart>
    <w:docPart>
      <w:docPartPr>
        <w:name w:val="15EA2A7473EE43FEBBDE5A99D6A4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329-14F7-4696-9280-8523367CFCC2}"/>
      </w:docPartPr>
      <w:docPartBody>
        <w:p w:rsidR="00FC2103" w:rsidRDefault="001B4DC1">
          <w:pPr>
            <w:pStyle w:val="15EA2A7473EE43FEBBDE5A99D6A4C923"/>
          </w:pPr>
          <w:r w:rsidRPr="003053D9">
            <w:t>LinkedIn URL</w:t>
          </w:r>
        </w:p>
      </w:docPartBody>
    </w:docPart>
    <w:docPart>
      <w:docPartPr>
        <w:name w:val="F73BA3338AD248C287B11BE0AE81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E1A9-CEE1-4401-9A7E-7ED4F139055D}"/>
      </w:docPartPr>
      <w:docPartBody>
        <w:p w:rsidR="00FC2103" w:rsidRDefault="001B4DC1">
          <w:pPr>
            <w:pStyle w:val="F73BA3338AD248C287B11BE0AE813783"/>
          </w:pPr>
          <w:r w:rsidRPr="005152F2">
            <w:t>Link to other online properties: Portfolio/Website/Blog</w:t>
          </w:r>
        </w:p>
      </w:docPartBody>
    </w:docPart>
    <w:docPart>
      <w:docPartPr>
        <w:name w:val="D210C60DCA4D4612AA2752CC5642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749-5CDB-4AB9-BD4B-7DE2BA492C9D}"/>
      </w:docPartPr>
      <w:docPartBody>
        <w:p w:rsidR="00FC2103" w:rsidRDefault="001B4DC1">
          <w:pPr>
            <w:pStyle w:val="D210C60DCA4D4612AA2752CC5642E298"/>
          </w:pPr>
          <w:r>
            <w:t>Objective</w:t>
          </w:r>
        </w:p>
      </w:docPartBody>
    </w:docPart>
    <w:docPart>
      <w:docPartPr>
        <w:name w:val="ED453BAD3245463CBCA7221230CA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5A7F-C9C9-4911-9296-DA0CDBAB40C6}"/>
      </w:docPartPr>
      <w:docPartBody>
        <w:p w:rsidR="00FC2103" w:rsidRDefault="001B4DC1">
          <w:pPr>
            <w:pStyle w:val="ED453BAD3245463CBCA7221230CAC59A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5DEEF7BD7FD74DCEB1EAF60E49A5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7877-08D8-4821-9BA1-7F0FB73E9EE5}"/>
      </w:docPartPr>
      <w:docPartBody>
        <w:p w:rsidR="00FC2103" w:rsidRDefault="001B4DC1">
          <w:pPr>
            <w:pStyle w:val="5DEEF7BD7FD74DCEB1EAF60E49A5ADDB"/>
          </w:pPr>
          <w:r>
            <w:t>Skills</w:t>
          </w:r>
        </w:p>
      </w:docPartBody>
    </w:docPart>
    <w:docPart>
      <w:docPartPr>
        <w:name w:val="F779C79598E54A3598DEEB5200AC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AC68-4FDF-45C6-8954-023F7EB096A1}"/>
      </w:docPartPr>
      <w:docPartBody>
        <w:p w:rsidR="00FC2103" w:rsidRDefault="001B4DC1">
          <w:pPr>
            <w:pStyle w:val="F779C79598E54A3598DEEB5200ACD1E9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F0006193433D409A91323B7E30FD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22BF-6A2F-4A65-9B10-9AB2A5BB446B}"/>
      </w:docPartPr>
      <w:docPartBody>
        <w:p w:rsidR="00224C10" w:rsidRDefault="00FC2103" w:rsidP="00FC2103">
          <w:pPr>
            <w:pStyle w:val="F0006193433D409A91323B7E30FD78D3"/>
          </w:pPr>
          <w:r w:rsidRPr="005152F2">
            <w:t>Education</w:t>
          </w:r>
        </w:p>
      </w:docPartBody>
    </w:docPart>
    <w:docPart>
      <w:docPartPr>
        <w:name w:val="81827F75B6E74CB8BF1B786421C2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46F5-5AF5-4C26-9011-073758C1BD6D}"/>
      </w:docPartPr>
      <w:docPartBody>
        <w:p w:rsidR="00224C10" w:rsidRDefault="00FC2103" w:rsidP="00FC2103">
          <w:pPr>
            <w:pStyle w:val="81827F75B6E74CB8BF1B786421C20F36"/>
          </w:pPr>
          <w:r w:rsidRPr="0043426C">
            <w:t>Degree / Date Earned</w:t>
          </w:r>
        </w:p>
      </w:docPartBody>
    </w:docPart>
    <w:docPart>
      <w:docPartPr>
        <w:name w:val="C12369BA1FB74C088D3FEA5BBE6A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487C-C032-4821-A6F1-D11E80C18500}"/>
      </w:docPartPr>
      <w:docPartBody>
        <w:p w:rsidR="00224C10" w:rsidRDefault="00FC2103" w:rsidP="00FC2103">
          <w:pPr>
            <w:pStyle w:val="C12369BA1FB74C088D3FEA5BBE6AB24C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C1"/>
    <w:rsid w:val="001B4DC1"/>
    <w:rsid w:val="00216381"/>
    <w:rsid w:val="00224C10"/>
    <w:rsid w:val="00AA40B7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97B7F56294662B0C90F3417082E67">
    <w:name w:val="7A697B7F56294662B0C90F3417082E67"/>
  </w:style>
  <w:style w:type="paragraph" w:customStyle="1" w:styleId="25DB3EE9F972402E8A70777FDC633F85">
    <w:name w:val="25DB3EE9F972402E8A70777FDC633F85"/>
  </w:style>
  <w:style w:type="paragraph" w:customStyle="1" w:styleId="02BF5EE41B484F9D9974682E2CC64E7D">
    <w:name w:val="02BF5EE41B484F9D9974682E2CC64E7D"/>
  </w:style>
  <w:style w:type="paragraph" w:customStyle="1" w:styleId="15EA2A7473EE43FEBBDE5A99D6A4C923">
    <w:name w:val="15EA2A7473EE43FEBBDE5A99D6A4C923"/>
  </w:style>
  <w:style w:type="paragraph" w:customStyle="1" w:styleId="F73BA3338AD248C287B11BE0AE813783">
    <w:name w:val="F73BA3338AD248C287B11BE0AE813783"/>
  </w:style>
  <w:style w:type="paragraph" w:customStyle="1" w:styleId="D210C60DCA4D4612AA2752CC5642E298">
    <w:name w:val="D210C60DCA4D4612AA2752CC5642E298"/>
  </w:style>
  <w:style w:type="paragraph" w:customStyle="1" w:styleId="ED453BAD3245463CBCA7221230CAC59A">
    <w:name w:val="ED453BAD3245463CBCA7221230CAC59A"/>
  </w:style>
  <w:style w:type="paragraph" w:customStyle="1" w:styleId="5DEEF7BD7FD74DCEB1EAF60E49A5ADDB">
    <w:name w:val="5DEEF7BD7FD74DCEB1EAF60E49A5ADDB"/>
  </w:style>
  <w:style w:type="paragraph" w:customStyle="1" w:styleId="F779C79598E54A3598DEEB5200ACD1E9">
    <w:name w:val="F779C79598E54A3598DEEB5200ACD1E9"/>
  </w:style>
  <w:style w:type="paragraph" w:customStyle="1" w:styleId="8D6CC63E848B41F292030948283B9617">
    <w:name w:val="8D6CC63E848B41F292030948283B9617"/>
  </w:style>
  <w:style w:type="paragraph" w:customStyle="1" w:styleId="17FDFCD032CB44D0978F57D2BAAC0C82">
    <w:name w:val="17FDFCD032CB44D0978F57D2BAAC0C82"/>
  </w:style>
  <w:style w:type="paragraph" w:customStyle="1" w:styleId="F8BEE435B3534899B86F233BD257CC71">
    <w:name w:val="F8BEE435B3534899B86F233BD257CC71"/>
  </w:style>
  <w:style w:type="paragraph" w:customStyle="1" w:styleId="C4C8B769655B402D853A62C60CCF672C">
    <w:name w:val="C4C8B769655B402D853A62C60CCF672C"/>
  </w:style>
  <w:style w:type="paragraph" w:customStyle="1" w:styleId="DBDD69F581F84CD0BA9966224B56941B">
    <w:name w:val="DBDD69F581F84CD0BA9966224B56941B"/>
  </w:style>
  <w:style w:type="paragraph" w:customStyle="1" w:styleId="9251014CCC6D49C991244619487BAC0C">
    <w:name w:val="9251014CCC6D49C991244619487BAC0C"/>
  </w:style>
  <w:style w:type="paragraph" w:customStyle="1" w:styleId="FE947F8D6CBA4EEB9857D2AC815BF28F">
    <w:name w:val="FE947F8D6CBA4EEB9857D2AC815BF28F"/>
  </w:style>
  <w:style w:type="paragraph" w:customStyle="1" w:styleId="ECA43F9AB85B4A0CB9FE74E0C91278E1">
    <w:name w:val="ECA43F9AB85B4A0CB9FE74E0C91278E1"/>
  </w:style>
  <w:style w:type="paragraph" w:customStyle="1" w:styleId="332F74CB5CF84288AAF46A0EB88ECC61">
    <w:name w:val="332F74CB5CF84288AAF46A0EB88ECC61"/>
  </w:style>
  <w:style w:type="paragraph" w:customStyle="1" w:styleId="433A3AB148EE4F49A587DE4CC007FAC7">
    <w:name w:val="433A3AB148EE4F49A587DE4CC007FAC7"/>
  </w:style>
  <w:style w:type="paragraph" w:customStyle="1" w:styleId="BB34FCE13D1A4522A8706E91DDB47F19">
    <w:name w:val="BB34FCE13D1A4522A8706E91DDB47F19"/>
  </w:style>
  <w:style w:type="paragraph" w:customStyle="1" w:styleId="0E6A10A15DEA45639ACD85AD51F949EE">
    <w:name w:val="0E6A10A15DEA45639ACD85AD51F949EE"/>
  </w:style>
  <w:style w:type="paragraph" w:customStyle="1" w:styleId="987E1919E95F490CBC8FAC2AF93D1473">
    <w:name w:val="987E1919E95F490CBC8FAC2AF93D1473"/>
  </w:style>
  <w:style w:type="paragraph" w:customStyle="1" w:styleId="1703F48A6150497D96108DC74538190C">
    <w:name w:val="1703F48A6150497D96108DC74538190C"/>
  </w:style>
  <w:style w:type="paragraph" w:customStyle="1" w:styleId="CEDD513388D74FE5955477D23FACE58E">
    <w:name w:val="CEDD513388D74FE5955477D23FACE58E"/>
  </w:style>
  <w:style w:type="paragraph" w:customStyle="1" w:styleId="5974542282274DB995ECC4B2FCF3F082">
    <w:name w:val="5974542282274DB995ECC4B2FCF3F082"/>
    <w:rsid w:val="00FC2103"/>
  </w:style>
  <w:style w:type="paragraph" w:customStyle="1" w:styleId="399637A10FE749A7B750110F85D5EFFB">
    <w:name w:val="399637A10FE749A7B750110F85D5EFFB"/>
    <w:rsid w:val="00FC2103"/>
  </w:style>
  <w:style w:type="paragraph" w:customStyle="1" w:styleId="5E056F9FD952485E9848F72458B5BC51">
    <w:name w:val="5E056F9FD952485E9848F72458B5BC51"/>
    <w:rsid w:val="00FC2103"/>
  </w:style>
  <w:style w:type="paragraph" w:customStyle="1" w:styleId="7E4C25E2442548F2A9ABB9A54748418B">
    <w:name w:val="7E4C25E2442548F2A9ABB9A54748418B"/>
    <w:rsid w:val="00FC2103"/>
  </w:style>
  <w:style w:type="paragraph" w:customStyle="1" w:styleId="6C1389C653824043A3BA164D1A14C801">
    <w:name w:val="6C1389C653824043A3BA164D1A14C801"/>
    <w:rsid w:val="00FC2103"/>
  </w:style>
  <w:style w:type="paragraph" w:customStyle="1" w:styleId="EC52D33A5FA942E39CD5ED8DC77B6FDA">
    <w:name w:val="EC52D33A5FA942E39CD5ED8DC77B6FDA"/>
    <w:rsid w:val="00FC2103"/>
  </w:style>
  <w:style w:type="paragraph" w:customStyle="1" w:styleId="9E94870D0C2E4FE2959FB8EBB37C82C7">
    <w:name w:val="9E94870D0C2E4FE2959FB8EBB37C82C7"/>
    <w:rsid w:val="00FC2103"/>
  </w:style>
  <w:style w:type="paragraph" w:customStyle="1" w:styleId="645E5509E1954D11AAAF49E916C920F3">
    <w:name w:val="645E5509E1954D11AAAF49E916C920F3"/>
    <w:rsid w:val="00FC2103"/>
  </w:style>
  <w:style w:type="paragraph" w:customStyle="1" w:styleId="886812020CBC4BD5864EEBDA81454EF8">
    <w:name w:val="886812020CBC4BD5864EEBDA81454EF8"/>
    <w:rsid w:val="00FC2103"/>
  </w:style>
  <w:style w:type="paragraph" w:customStyle="1" w:styleId="93EBFB059326440799B648CD85C3C9CE">
    <w:name w:val="93EBFB059326440799B648CD85C3C9CE"/>
    <w:rsid w:val="00FC2103"/>
  </w:style>
  <w:style w:type="paragraph" w:customStyle="1" w:styleId="C8C518B325BE4B898C85AA088463F729">
    <w:name w:val="C8C518B325BE4B898C85AA088463F729"/>
    <w:rsid w:val="00FC2103"/>
  </w:style>
  <w:style w:type="paragraph" w:customStyle="1" w:styleId="19F053A543DA4969B29F0099EA83BFEC">
    <w:name w:val="19F053A543DA4969B29F0099EA83BFEC"/>
    <w:rsid w:val="00FC2103"/>
  </w:style>
  <w:style w:type="paragraph" w:customStyle="1" w:styleId="B5250C26B346450F8F672A820E820846">
    <w:name w:val="B5250C26B346450F8F672A820E820846"/>
    <w:rsid w:val="00FC2103"/>
  </w:style>
  <w:style w:type="paragraph" w:customStyle="1" w:styleId="0493E6BC1EBF4B7C9A26497B8A23F53A">
    <w:name w:val="0493E6BC1EBF4B7C9A26497B8A23F53A"/>
    <w:rsid w:val="00FC2103"/>
  </w:style>
  <w:style w:type="paragraph" w:customStyle="1" w:styleId="F486C5CA29544F98B657C32D0DB9FB5E">
    <w:name w:val="F486C5CA29544F98B657C32D0DB9FB5E"/>
    <w:rsid w:val="00FC2103"/>
  </w:style>
  <w:style w:type="paragraph" w:customStyle="1" w:styleId="DBE447384B654E88B50BDD27860DBABB">
    <w:name w:val="DBE447384B654E88B50BDD27860DBABB"/>
    <w:rsid w:val="00FC2103"/>
  </w:style>
  <w:style w:type="paragraph" w:customStyle="1" w:styleId="D01143E8D57F49E28D492D609D98CF4D">
    <w:name w:val="D01143E8D57F49E28D492D609D98CF4D"/>
    <w:rsid w:val="00FC2103"/>
  </w:style>
  <w:style w:type="paragraph" w:customStyle="1" w:styleId="FD02A9110E2B4843861AA828F6ACC00F">
    <w:name w:val="FD02A9110E2B4843861AA828F6ACC00F"/>
    <w:rsid w:val="00FC2103"/>
  </w:style>
  <w:style w:type="paragraph" w:customStyle="1" w:styleId="44ABB9E03AE44C5FA45A448DFF5967F8">
    <w:name w:val="44ABB9E03AE44C5FA45A448DFF5967F8"/>
    <w:rsid w:val="00FC2103"/>
  </w:style>
  <w:style w:type="paragraph" w:customStyle="1" w:styleId="EAF1475B70D742A99D3A33E7CCE35BF7">
    <w:name w:val="EAF1475B70D742A99D3A33E7CCE35BF7"/>
    <w:rsid w:val="00FC2103"/>
  </w:style>
  <w:style w:type="paragraph" w:customStyle="1" w:styleId="09F7C4BCE928464FBD1B89A7F0CA4424">
    <w:name w:val="09F7C4BCE928464FBD1B89A7F0CA4424"/>
    <w:rsid w:val="00FC2103"/>
  </w:style>
  <w:style w:type="paragraph" w:customStyle="1" w:styleId="73F3994517AB4D5CAA5382488AC731D0">
    <w:name w:val="73F3994517AB4D5CAA5382488AC731D0"/>
    <w:rsid w:val="00FC2103"/>
  </w:style>
  <w:style w:type="paragraph" w:customStyle="1" w:styleId="524C0667277247EAAADCA346D866818E">
    <w:name w:val="524C0667277247EAAADCA346D866818E"/>
    <w:rsid w:val="00FC2103"/>
  </w:style>
  <w:style w:type="paragraph" w:customStyle="1" w:styleId="EB8B75B1F4364F009D4E3DE1EE4FB8AC">
    <w:name w:val="EB8B75B1F4364F009D4E3DE1EE4FB8AC"/>
    <w:rsid w:val="00FC2103"/>
  </w:style>
  <w:style w:type="paragraph" w:customStyle="1" w:styleId="F0006193433D409A91323B7E30FD78D3">
    <w:name w:val="F0006193433D409A91323B7E30FD78D3"/>
    <w:rsid w:val="00FC2103"/>
  </w:style>
  <w:style w:type="paragraph" w:customStyle="1" w:styleId="81827F75B6E74CB8BF1B786421C20F36">
    <w:name w:val="81827F75B6E74CB8BF1B786421C20F36"/>
    <w:rsid w:val="00FC2103"/>
  </w:style>
  <w:style w:type="paragraph" w:customStyle="1" w:styleId="C12369BA1FB74C088D3FEA5BBE6AB24C">
    <w:name w:val="C12369BA1FB74C088D3FEA5BBE6AB24C"/>
    <w:rsid w:val="00FC2103"/>
  </w:style>
  <w:style w:type="paragraph" w:customStyle="1" w:styleId="E83BF1AEE0AA42B4B82F7543CBE776B5">
    <w:name w:val="E83BF1AEE0AA42B4B82F7543CBE776B5"/>
    <w:rsid w:val="00FC2103"/>
  </w:style>
  <w:style w:type="paragraph" w:customStyle="1" w:styleId="2052DE9442024D919177B917BAA4BDB6">
    <w:name w:val="2052DE9442024D919177B917BAA4BDB6"/>
    <w:rsid w:val="00FC2103"/>
  </w:style>
  <w:style w:type="paragraph" w:customStyle="1" w:styleId="82A7ECB190644E268B33F9E4CE7A022B">
    <w:name w:val="82A7ECB190644E268B33F9E4CE7A022B"/>
    <w:rsid w:val="00FC2103"/>
  </w:style>
  <w:style w:type="paragraph" w:customStyle="1" w:styleId="A076D9118FE14878939A3CE33B5C544A">
    <w:name w:val="A076D9118FE14878939A3CE33B5C544A"/>
    <w:rsid w:val="00224C10"/>
  </w:style>
  <w:style w:type="paragraph" w:customStyle="1" w:styleId="EC4283153F56481584047A46D90033BC">
    <w:name w:val="EC4283153F56481584047A46D90033BC"/>
    <w:rsid w:val="00224C10"/>
  </w:style>
  <w:style w:type="paragraph" w:customStyle="1" w:styleId="C2841D8CC56B4A8DA7840EFCB29E3B49">
    <w:name w:val="C2841D8CC56B4A8DA7840EFCB29E3B49"/>
    <w:rsid w:val="00224C10"/>
  </w:style>
  <w:style w:type="paragraph" w:customStyle="1" w:styleId="CD55FFCDAE254D8DA9B4E3CE491EDE2A">
    <w:name w:val="CD55FFCDAE254D8DA9B4E3CE491EDE2A"/>
    <w:rsid w:val="00224C10"/>
  </w:style>
  <w:style w:type="paragraph" w:customStyle="1" w:styleId="6C878F6E8561474394AD2E952496A69D">
    <w:name w:val="6C878F6E8561474394AD2E952496A69D"/>
    <w:rsid w:val="00224C10"/>
  </w:style>
  <w:style w:type="paragraph" w:customStyle="1" w:styleId="37441D87D7384ADC894BE900110A7D18">
    <w:name w:val="37441D87D7384ADC894BE900110A7D18"/>
    <w:rsid w:val="00224C10"/>
  </w:style>
  <w:style w:type="paragraph" w:customStyle="1" w:styleId="D42E77F7BB2642D586F8E114174717B4">
    <w:name w:val="D42E77F7BB2642D586F8E114174717B4"/>
    <w:rsid w:val="00224C10"/>
  </w:style>
  <w:style w:type="paragraph" w:customStyle="1" w:styleId="4951D0D578214E69ACF27D76128FF0F8">
    <w:name w:val="4951D0D578214E69ACF27D76128FF0F8"/>
    <w:rsid w:val="00224C10"/>
  </w:style>
  <w:style w:type="paragraph" w:customStyle="1" w:styleId="C88A616F41204F83981250267D68FEB1">
    <w:name w:val="C88A616F41204F83981250267D68FEB1"/>
    <w:rsid w:val="00224C10"/>
  </w:style>
  <w:style w:type="paragraph" w:customStyle="1" w:styleId="F33B68C01FB5449BB0E6DD1BCCF7B672">
    <w:name w:val="F33B68C01FB5449BB0E6DD1BCCF7B672"/>
    <w:rsid w:val="00224C10"/>
  </w:style>
  <w:style w:type="paragraph" w:customStyle="1" w:styleId="40A2C6C8BF75433BBCAB2D2E68949B1F">
    <w:name w:val="40A2C6C8BF75433BBCAB2D2E68949B1F"/>
    <w:rsid w:val="00224C10"/>
  </w:style>
  <w:style w:type="paragraph" w:customStyle="1" w:styleId="424342BD7832492589562098C8FA52CF">
    <w:name w:val="424342BD7832492589562098C8FA52CF"/>
    <w:rsid w:val="00224C10"/>
  </w:style>
  <w:style w:type="paragraph" w:customStyle="1" w:styleId="723772F4207D4151A89CAFC71CB747B4">
    <w:name w:val="723772F4207D4151A89CAFC71CB747B4"/>
    <w:rsid w:val="00224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Ocaya</dc:creator>
  <cp:keywords/>
  <dc:description/>
  <cp:lastModifiedBy>hyocaya@gmail.com</cp:lastModifiedBy>
  <cp:revision>3</cp:revision>
  <dcterms:created xsi:type="dcterms:W3CDTF">2017-08-28T00:03:00Z</dcterms:created>
  <dcterms:modified xsi:type="dcterms:W3CDTF">2018-03-06T09:45:00Z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